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6A91" w14:textId="7A546222" w:rsidR="00FE067E" w:rsidRDefault="0010725E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5B614" wp14:editId="7E65EFC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5272907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26160" w14:textId="76D929F3" w:rsidR="0010725E" w:rsidRPr="0010725E" w:rsidRDefault="0010725E" w:rsidP="0010725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0725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5B61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CF26160" w14:textId="76D929F3" w:rsidR="0010725E" w:rsidRPr="0010725E" w:rsidRDefault="0010725E" w:rsidP="0010725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0725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7887317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5826911" w14:textId="77777777" w:rsidR="00CD36CF" w:rsidRDefault="009E1607" w:rsidP="00CC1F3B">
      <w:pPr>
        <w:pStyle w:val="TitlePageBillPrefix"/>
      </w:pPr>
      <w:sdt>
        <w:sdtPr>
          <w:tag w:val="IntroDate"/>
          <w:id w:val="-1236936958"/>
          <w:placeholder>
            <w:docPart w:val="33458CFE27B7460B851D431C6C6289B5"/>
          </w:placeholder>
          <w:text/>
        </w:sdtPr>
        <w:sdtEndPr/>
        <w:sdtContent>
          <w:r w:rsidR="00AE48A0">
            <w:t>Introduced</w:t>
          </w:r>
        </w:sdtContent>
      </w:sdt>
    </w:p>
    <w:p w14:paraId="2705974E" w14:textId="77BF12D3" w:rsidR="00CD36CF" w:rsidRDefault="009E160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20C134F11EB450DBED3AF6455F235E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385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9CFF4ED334E459A956AA428EF39B958"/>
          </w:placeholder>
          <w:text/>
        </w:sdtPr>
        <w:sdtEndPr/>
        <w:sdtContent>
          <w:r w:rsidR="008F529D">
            <w:t>421</w:t>
          </w:r>
        </w:sdtContent>
      </w:sdt>
    </w:p>
    <w:p w14:paraId="1C8A54FE" w14:textId="04842C0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7ADA3967931412C91E9922ACFFC2E01"/>
          </w:placeholder>
          <w:text w:multiLine="1"/>
        </w:sdtPr>
        <w:sdtEndPr/>
        <w:sdtContent>
          <w:r w:rsidR="0016385A">
            <w:t>Senator Chapman</w:t>
          </w:r>
        </w:sdtContent>
      </w:sdt>
    </w:p>
    <w:p w14:paraId="01EB5CF5" w14:textId="608EA2A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B30095A9A0D4A23960D8D6BA9964CD8"/>
          </w:placeholder>
          <w:text w:multiLine="1"/>
        </w:sdtPr>
        <w:sdtEndPr/>
        <w:sdtContent>
          <w:r w:rsidR="00093AB0">
            <w:t xml:space="preserve">Introduced </w:t>
          </w:r>
          <w:r w:rsidR="008F529D">
            <w:t>January 15, 2026</w:t>
          </w:r>
          <w:r w:rsidR="00093AB0">
            <w:t>; referred</w:t>
          </w:r>
          <w:r w:rsidR="00093AB0">
            <w:br/>
            <w:t xml:space="preserve">to the Committee on </w:t>
          </w:r>
          <w:r w:rsidR="0060437F">
            <w:t>Health and Human Resources; and then to the Committee on Finance</w:t>
          </w:r>
        </w:sdtContent>
      </w:sdt>
      <w:r>
        <w:t>]</w:t>
      </w:r>
    </w:p>
    <w:p w14:paraId="3D59DDD3" w14:textId="74C39258" w:rsidR="00303684" w:rsidRDefault="0000526A" w:rsidP="00CC1F3B">
      <w:pPr>
        <w:pStyle w:val="TitleSection"/>
      </w:pPr>
      <w:r>
        <w:lastRenderedPageBreak/>
        <w:t>A BILL</w:t>
      </w:r>
      <w:r w:rsidR="0016385A">
        <w:t xml:space="preserve"> to amend the Code of West Virginia, 1931, as amended, by adding a new section, designated </w:t>
      </w:r>
      <w:r w:rsidR="0016385A" w:rsidRPr="00AF37A6">
        <w:t>§49-2-815</w:t>
      </w:r>
      <w:r w:rsidR="0016385A">
        <w:t xml:space="preserve">, relating to </w:t>
      </w:r>
      <w:proofErr w:type="gramStart"/>
      <w:r w:rsidR="0016385A">
        <w:t>establish</w:t>
      </w:r>
      <w:r w:rsidR="008F529D">
        <w:t>ing</w:t>
      </w:r>
      <w:r w:rsidR="0016385A">
        <w:t xml:space="preserve"> of</w:t>
      </w:r>
      <w:proofErr w:type="gramEnd"/>
      <w:r w:rsidR="0016385A">
        <w:t xml:space="preserve"> a pilot program for the use of mobile devices in child abuse and neglect investigations; setting forth</w:t>
      </w:r>
      <w:r w:rsidR="008F529D">
        <w:t xml:space="preserve"> an</w:t>
      </w:r>
      <w:r w:rsidR="0016385A">
        <w:t xml:space="preserve"> effective date; setting forth requirements for system; setting forth term of pilot program; and requiring reporting.</w:t>
      </w:r>
    </w:p>
    <w:p w14:paraId="3B9FB1A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87062B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9E08F4" w14:textId="77777777" w:rsidR="0016385A" w:rsidRPr="00AF37A6" w:rsidRDefault="0016385A" w:rsidP="0016385A">
      <w:pPr>
        <w:pStyle w:val="ArticleHeading"/>
        <w:rPr>
          <w:i/>
        </w:rPr>
        <w:sectPr w:rsidR="0016385A" w:rsidRPr="00AF37A6" w:rsidSect="001638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69CA3DA6" w14:textId="77777777" w:rsidR="0016385A" w:rsidRDefault="0016385A" w:rsidP="0016385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6385A" w:rsidSect="001638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0EABEE50" w14:textId="6D814889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7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</w:t>
      </w:r>
      <w:proofErr w:type="gramStart"/>
      <w:r>
        <w:rPr>
          <w:rFonts w:cs="Arial"/>
          <w:color w:val="auto"/>
          <w:u w:val="single"/>
        </w:rPr>
        <w:t>in order to</w:t>
      </w:r>
      <w:proofErr w:type="gramEnd"/>
      <w:r>
        <w:rPr>
          <w:rFonts w:cs="Arial"/>
          <w:color w:val="auto"/>
          <w:u w:val="single"/>
        </w:rPr>
        <w:t xml:space="preserve"> </w:t>
      </w:r>
      <w:r w:rsidRPr="00B7626A">
        <w:rPr>
          <w:rFonts w:cs="Arial"/>
          <w:color w:val="auto"/>
          <w:u w:val="single"/>
        </w:rPr>
        <w:t xml:space="preserve">assist child protective </w:t>
      </w:r>
      <w:r>
        <w:rPr>
          <w:rFonts w:cs="Arial"/>
          <w:color w:val="auto"/>
          <w:u w:val="single"/>
        </w:rPr>
        <w:t xml:space="preserve">service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74E220D7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2212D7A3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47E741AF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(1) The mobile device </w:t>
      </w:r>
      <w:proofErr w:type="gramStart"/>
      <w:r>
        <w:rPr>
          <w:rFonts w:cs="Arial"/>
          <w:color w:val="auto"/>
          <w:u w:val="single"/>
        </w:rPr>
        <w:t>shall</w:t>
      </w:r>
      <w:proofErr w:type="gramEnd"/>
      <w:r>
        <w:rPr>
          <w:rFonts w:cs="Arial"/>
          <w:color w:val="auto"/>
          <w:u w:val="single"/>
        </w:rPr>
        <w:t xml:space="preserve"> have an operating system that is customized for child welfare </w:t>
      </w:r>
      <w:proofErr w:type="gramStart"/>
      <w:r>
        <w:rPr>
          <w:rFonts w:cs="Arial"/>
          <w:color w:val="auto"/>
          <w:u w:val="single"/>
        </w:rPr>
        <w:t>casework;</w:t>
      </w:r>
      <w:proofErr w:type="gramEnd"/>
    </w:p>
    <w:p w14:paraId="0DCFBCA1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child protective services worker to create a contemporaneous, digital record of all components of the </w:t>
      </w:r>
      <w:proofErr w:type="gramStart"/>
      <w:r>
        <w:rPr>
          <w:rFonts w:cs="Arial"/>
          <w:color w:val="auto"/>
          <w:u w:val="single"/>
        </w:rPr>
        <w:t>investigation;</w:t>
      </w:r>
      <w:proofErr w:type="gramEnd"/>
      <w:r>
        <w:rPr>
          <w:rFonts w:cs="Arial"/>
          <w:color w:val="auto"/>
          <w:u w:val="single"/>
        </w:rPr>
        <w:t xml:space="preserve"> </w:t>
      </w:r>
    </w:p>
    <w:p w14:paraId="75842F19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</w:t>
      </w:r>
      <w:proofErr w:type="gramStart"/>
      <w:r>
        <w:rPr>
          <w:rFonts w:cs="Arial"/>
          <w:color w:val="auto"/>
          <w:u w:val="single"/>
        </w:rPr>
        <w:t>upload</w:t>
      </w:r>
      <w:proofErr w:type="gramEnd"/>
      <w:r>
        <w:rPr>
          <w:rFonts w:cs="Arial"/>
          <w:color w:val="auto"/>
          <w:u w:val="single"/>
        </w:rPr>
        <w:t xml:space="preserve"> to the department’s server on a daily </w:t>
      </w:r>
      <w:proofErr w:type="gramStart"/>
      <w:r>
        <w:rPr>
          <w:rFonts w:cs="Arial"/>
          <w:color w:val="auto"/>
          <w:u w:val="single"/>
        </w:rPr>
        <w:t>basis;</w:t>
      </w:r>
      <w:proofErr w:type="gramEnd"/>
      <w:r>
        <w:rPr>
          <w:rFonts w:cs="Arial"/>
          <w:color w:val="auto"/>
          <w:u w:val="single"/>
        </w:rPr>
        <w:t xml:space="preserve">  </w:t>
      </w:r>
    </w:p>
    <w:p w14:paraId="6B0FBE47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56038EB8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</w:t>
      </w:r>
      <w:proofErr w:type="gramStart"/>
      <w:r>
        <w:rPr>
          <w:rFonts w:cs="Arial"/>
          <w:color w:val="auto"/>
          <w:u w:val="single"/>
        </w:rPr>
        <w:t>on</w:t>
      </w:r>
      <w:proofErr w:type="gramEnd"/>
      <w:r>
        <w:rPr>
          <w:rFonts w:cs="Arial"/>
          <w:color w:val="auto"/>
          <w:u w:val="single"/>
        </w:rPr>
        <w:t xml:space="preserve"> at least 70 percent of the cases in the pilot counties </w:t>
      </w:r>
      <w:r>
        <w:rPr>
          <w:rFonts w:cs="Arial"/>
          <w:color w:val="auto"/>
          <w:u w:val="single"/>
        </w:rPr>
        <w:lastRenderedPageBreak/>
        <w:t xml:space="preserve">during the </w:t>
      </w:r>
      <w:proofErr w:type="gramStart"/>
      <w:r>
        <w:rPr>
          <w:rFonts w:cs="Arial"/>
          <w:color w:val="auto"/>
          <w:u w:val="single"/>
        </w:rPr>
        <w:t>time period</w:t>
      </w:r>
      <w:proofErr w:type="gramEnd"/>
      <w:r>
        <w:rPr>
          <w:rFonts w:cs="Arial"/>
          <w:color w:val="auto"/>
          <w:u w:val="single"/>
        </w:rPr>
        <w:t xml:space="preserve"> being studied.  </w:t>
      </w:r>
    </w:p>
    <w:p w14:paraId="61871C75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(d) The quality metrics shall be extracted </w:t>
      </w:r>
      <w:proofErr w:type="gramStart"/>
      <w:r>
        <w:rPr>
          <w:rFonts w:cs="Arial"/>
          <w:color w:val="auto"/>
          <w:u w:val="single"/>
        </w:rPr>
        <w:t>on a monthly basis</w:t>
      </w:r>
      <w:proofErr w:type="gramEnd"/>
      <w:r>
        <w:rPr>
          <w:rFonts w:cs="Arial"/>
          <w:color w:val="auto"/>
          <w:u w:val="single"/>
        </w:rPr>
        <w:t xml:space="preserve"> and analyzed by the secretary and members of his or her staff charged with systemic improvement of the child welfare system.</w:t>
      </w:r>
    </w:p>
    <w:p w14:paraId="175B98C3" w14:textId="77777777" w:rsidR="0016385A" w:rsidRDefault="0016385A" w:rsidP="0016385A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0A88B02D" w14:textId="28B5A258" w:rsidR="008736AA" w:rsidRDefault="0016385A" w:rsidP="0016385A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2028,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38DB54C9" w14:textId="77777777" w:rsidR="00C33014" w:rsidRDefault="00C33014" w:rsidP="00CC1F3B">
      <w:pPr>
        <w:pStyle w:val="Note"/>
      </w:pPr>
    </w:p>
    <w:p w14:paraId="515083D3" w14:textId="061B6240" w:rsidR="006865E9" w:rsidRDefault="00CF1DCA" w:rsidP="00CC1F3B">
      <w:pPr>
        <w:pStyle w:val="Note"/>
      </w:pPr>
      <w:r>
        <w:t xml:space="preserve">NOTE: </w:t>
      </w:r>
      <w:r w:rsidR="0016385A">
        <w:t>The purpose of this bill is to require the Department of Human Services to provide child welfare workers with mobile technology that will permit them to conduct investigations and create a digital record. This will upload to the system automatically and reduce the need for a child protective services worker to input data manually into a system. This will enhance service delivery to children. This data will allow managers to have real time access to data to conduct quality improvement analysis.</w:t>
      </w:r>
    </w:p>
    <w:p w14:paraId="18DE299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012C" w14:textId="77777777" w:rsidR="0016385A" w:rsidRPr="00B844FE" w:rsidRDefault="0016385A" w:rsidP="00B844FE">
      <w:r>
        <w:separator/>
      </w:r>
    </w:p>
  </w:endnote>
  <w:endnote w:type="continuationSeparator" w:id="0">
    <w:p w14:paraId="35278484" w14:textId="77777777" w:rsidR="0016385A" w:rsidRPr="00B844FE" w:rsidRDefault="001638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82704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1AC85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D23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C44F" w14:textId="77777777" w:rsidR="0016385A" w:rsidRDefault="0016385A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E2E6F1" w14:textId="77777777" w:rsidR="0016385A" w:rsidRPr="00576361" w:rsidRDefault="0016385A" w:rsidP="005763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1BBA" w14:textId="77777777" w:rsidR="0016385A" w:rsidRDefault="0016385A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6F88CA" w14:textId="77777777" w:rsidR="0016385A" w:rsidRPr="00576361" w:rsidRDefault="0016385A" w:rsidP="00576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AEC1" w14:textId="77777777" w:rsidR="0016385A" w:rsidRPr="00B844FE" w:rsidRDefault="0016385A" w:rsidP="00B844FE">
      <w:r>
        <w:separator/>
      </w:r>
    </w:p>
  </w:footnote>
  <w:footnote w:type="continuationSeparator" w:id="0">
    <w:p w14:paraId="473F6AFA" w14:textId="77777777" w:rsidR="0016385A" w:rsidRPr="00B844FE" w:rsidRDefault="001638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090" w14:textId="77777777" w:rsidR="002A0269" w:rsidRPr="00B844FE" w:rsidRDefault="009E1607">
    <w:pPr>
      <w:pStyle w:val="Header"/>
    </w:pPr>
    <w:sdt>
      <w:sdtPr>
        <w:id w:val="-684364211"/>
        <w:placeholder>
          <w:docPart w:val="520C134F11EB450DBED3AF6455F235E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20C134F11EB450DBED3AF6455F235E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B09" w14:textId="1DAC505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6385A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8F529D">
      <w:rPr>
        <w:sz w:val="22"/>
        <w:szCs w:val="22"/>
      </w:rPr>
      <w:t>421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6385A">
          <w:rPr>
            <w:sz w:val="22"/>
            <w:szCs w:val="22"/>
          </w:rPr>
          <w:t>2026R2743</w:t>
        </w:r>
      </w:sdtContent>
    </w:sdt>
  </w:p>
  <w:p w14:paraId="2A982D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FE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C6C6" w14:textId="77777777" w:rsidR="0016385A" w:rsidRPr="00576361" w:rsidRDefault="0016385A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9176" w14:textId="77777777" w:rsidR="00D2362F" w:rsidRPr="00686E9A" w:rsidRDefault="00D2362F" w:rsidP="00D2362F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538784906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682434401"/>
        <w:text/>
      </w:sdtPr>
      <w:sdtEndPr/>
      <w:sdtContent>
        <w:r>
          <w:rPr>
            <w:sz w:val="22"/>
            <w:szCs w:val="22"/>
          </w:rPr>
          <w:t>2026R2743</w:t>
        </w:r>
      </w:sdtContent>
    </w:sdt>
  </w:p>
  <w:p w14:paraId="58ADDCD5" w14:textId="790F0B1E" w:rsidR="0016385A" w:rsidRPr="00D2362F" w:rsidRDefault="0016385A" w:rsidP="00D236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3DC4" w14:textId="77777777" w:rsidR="0016385A" w:rsidRPr="00576361" w:rsidRDefault="0016385A" w:rsidP="00576361">
    <w:pPr>
      <w:pStyle w:val="Header"/>
    </w:pPr>
    <w:r>
      <w:t>CS for SB 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5A"/>
    <w:rsid w:val="0000526A"/>
    <w:rsid w:val="000573A9"/>
    <w:rsid w:val="00085D22"/>
    <w:rsid w:val="00093AB0"/>
    <w:rsid w:val="000C5C77"/>
    <w:rsid w:val="000E3912"/>
    <w:rsid w:val="0010070F"/>
    <w:rsid w:val="0010725E"/>
    <w:rsid w:val="0015112E"/>
    <w:rsid w:val="001552E7"/>
    <w:rsid w:val="001566B4"/>
    <w:rsid w:val="0016385A"/>
    <w:rsid w:val="001A66B7"/>
    <w:rsid w:val="001C279E"/>
    <w:rsid w:val="001D459E"/>
    <w:rsid w:val="0020151F"/>
    <w:rsid w:val="00211F02"/>
    <w:rsid w:val="0022348D"/>
    <w:rsid w:val="00240C2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0437F"/>
    <w:rsid w:val="006369EB"/>
    <w:rsid w:val="00637E73"/>
    <w:rsid w:val="0065379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902F5"/>
    <w:rsid w:val="008D275D"/>
    <w:rsid w:val="008F529D"/>
    <w:rsid w:val="00946186"/>
    <w:rsid w:val="00980327"/>
    <w:rsid w:val="00986478"/>
    <w:rsid w:val="009B5557"/>
    <w:rsid w:val="009E1607"/>
    <w:rsid w:val="009F1067"/>
    <w:rsid w:val="009F6093"/>
    <w:rsid w:val="00A31E01"/>
    <w:rsid w:val="00A527AD"/>
    <w:rsid w:val="00A718CF"/>
    <w:rsid w:val="00AA069B"/>
    <w:rsid w:val="00AE48A0"/>
    <w:rsid w:val="00AE61BE"/>
    <w:rsid w:val="00B00C2C"/>
    <w:rsid w:val="00B16F25"/>
    <w:rsid w:val="00B24422"/>
    <w:rsid w:val="00B54A6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362F"/>
    <w:rsid w:val="00D579FC"/>
    <w:rsid w:val="00D81C16"/>
    <w:rsid w:val="00DB223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8D7A3"/>
  <w15:chartTrackingRefBased/>
  <w15:docId w15:val="{EDB8576E-750A-44B6-BA05-960B9434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63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6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58CFE27B7460B851D431C6C62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988B-0832-4FCD-BF4D-321C8198964E}"/>
      </w:docPartPr>
      <w:docPartBody>
        <w:p w:rsidR="00657C2C" w:rsidRDefault="00657C2C">
          <w:pPr>
            <w:pStyle w:val="33458CFE27B7460B851D431C6C6289B5"/>
          </w:pPr>
          <w:r w:rsidRPr="00B844FE">
            <w:t>Prefix Text</w:t>
          </w:r>
        </w:p>
      </w:docPartBody>
    </w:docPart>
    <w:docPart>
      <w:docPartPr>
        <w:name w:val="520C134F11EB450DBED3AF6455F2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9BEC-FA9B-478B-ABDF-C47E75009ED8}"/>
      </w:docPartPr>
      <w:docPartBody>
        <w:p w:rsidR="00657C2C" w:rsidRDefault="00657C2C">
          <w:pPr>
            <w:pStyle w:val="520C134F11EB450DBED3AF6455F235EF"/>
          </w:pPr>
          <w:r w:rsidRPr="00B844FE">
            <w:t>[Type here]</w:t>
          </w:r>
        </w:p>
      </w:docPartBody>
    </w:docPart>
    <w:docPart>
      <w:docPartPr>
        <w:name w:val="29CFF4ED334E459A956AA428EF39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68FA-ED28-4977-B892-E89417096667}"/>
      </w:docPartPr>
      <w:docPartBody>
        <w:p w:rsidR="00657C2C" w:rsidRDefault="00657C2C">
          <w:pPr>
            <w:pStyle w:val="29CFF4ED334E459A956AA428EF39B958"/>
          </w:pPr>
          <w:r w:rsidRPr="00B844FE">
            <w:t>Number</w:t>
          </w:r>
        </w:p>
      </w:docPartBody>
    </w:docPart>
    <w:docPart>
      <w:docPartPr>
        <w:name w:val="E7ADA3967931412C91E9922ACFFC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7E3F-7033-4AA1-A91D-B5ED35A91AF3}"/>
      </w:docPartPr>
      <w:docPartBody>
        <w:p w:rsidR="00657C2C" w:rsidRDefault="00657C2C">
          <w:pPr>
            <w:pStyle w:val="E7ADA3967931412C91E9922ACFFC2E01"/>
          </w:pPr>
          <w:r w:rsidRPr="00B844FE">
            <w:t>Enter Sponsors Here</w:t>
          </w:r>
        </w:p>
      </w:docPartBody>
    </w:docPart>
    <w:docPart>
      <w:docPartPr>
        <w:name w:val="6B30095A9A0D4A23960D8D6BA996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5D1B-B337-43A2-B3DF-DC23B9DA7A7B}"/>
      </w:docPartPr>
      <w:docPartBody>
        <w:p w:rsidR="00657C2C" w:rsidRDefault="00657C2C">
          <w:pPr>
            <w:pStyle w:val="6B30095A9A0D4A23960D8D6BA9964CD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2C"/>
    <w:rsid w:val="00240C20"/>
    <w:rsid w:val="00577159"/>
    <w:rsid w:val="00657C2C"/>
    <w:rsid w:val="008020BF"/>
    <w:rsid w:val="009F6093"/>
    <w:rsid w:val="00B00C2C"/>
    <w:rsid w:val="00B54A6E"/>
    <w:rsid w:val="00D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458CFE27B7460B851D431C6C6289B5">
    <w:name w:val="33458CFE27B7460B851D431C6C6289B5"/>
  </w:style>
  <w:style w:type="paragraph" w:customStyle="1" w:styleId="520C134F11EB450DBED3AF6455F235EF">
    <w:name w:val="520C134F11EB450DBED3AF6455F235EF"/>
  </w:style>
  <w:style w:type="paragraph" w:customStyle="1" w:styleId="29CFF4ED334E459A956AA428EF39B958">
    <w:name w:val="29CFF4ED334E459A956AA428EF39B958"/>
  </w:style>
  <w:style w:type="paragraph" w:customStyle="1" w:styleId="E7ADA3967931412C91E9922ACFFC2E01">
    <w:name w:val="E7ADA3967931412C91E9922ACFFC2E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30095A9A0D4A23960D8D6BA9964CD8">
    <w:name w:val="6B30095A9A0D4A23960D8D6BA9964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3</Pages>
  <Words>535</Words>
  <Characters>2865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2026-01-12T15:10:00Z</dcterms:created>
  <dcterms:modified xsi:type="dcterms:W3CDTF">2026-01-14T22:30:00Z</dcterms:modified>
</cp:coreProperties>
</file>